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E1" w:rsidRPr="00542040" w:rsidRDefault="005701E1" w:rsidP="00542040">
      <w:pPr>
        <w:shd w:val="clear" w:color="auto" w:fill="F8F8F8"/>
        <w:spacing w:after="0" w:line="240" w:lineRule="auto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42040"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что делать, если в семье кто-то заболел гриппом или коронавирусной инфекцией</w:t>
      </w:r>
    </w:p>
    <w:p w:rsidR="005701E1" w:rsidRPr="00542040" w:rsidRDefault="005701E1" w:rsidP="00542040">
      <w:pPr>
        <w:shd w:val="clear" w:color="auto" w:fill="F8F8F8"/>
        <w:spacing w:after="0" w:line="240" w:lineRule="auto"/>
        <w:rPr>
          <w:rFonts w:ascii="Arial" w:hAnsi="Arial" w:cs="Arial"/>
          <w:color w:val="1D1D1D"/>
          <w:sz w:val="21"/>
          <w:szCs w:val="21"/>
          <w:lang w:eastAsia="ru-RU"/>
        </w:rPr>
      </w:pPr>
    </w:p>
    <w:p w:rsidR="005701E1" w:rsidRPr="00542040" w:rsidRDefault="005701E1" w:rsidP="00542040">
      <w:pPr>
        <w:shd w:val="clear" w:color="auto" w:fill="F8F8F8"/>
        <w:spacing w:before="60" w:after="60" w:line="240" w:lineRule="auto"/>
        <w:jc w:val="both"/>
        <w:rPr>
          <w:rFonts w:ascii="Arial" w:hAnsi="Arial" w:cs="Arial"/>
          <w:i/>
          <w:iCs/>
          <w:color w:val="7B7B7B"/>
          <w:sz w:val="19"/>
          <w:szCs w:val="19"/>
          <w:lang w:eastAsia="ru-RU"/>
        </w:rPr>
      </w:pPr>
      <w:r w:rsidRPr="00542040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0</w:t>
      </w:r>
      <w:r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9</w:t>
      </w:r>
      <w:r w:rsidRPr="00542040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.0</w:t>
      </w:r>
      <w:r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9</w:t>
      </w:r>
      <w:r w:rsidRPr="00542040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.202</w:t>
      </w:r>
      <w:r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4</w:t>
      </w:r>
      <w:r w:rsidRPr="00542040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 xml:space="preserve"> г.</w:t>
      </w:r>
    </w:p>
    <w:p w:rsidR="005701E1" w:rsidRPr="00542040" w:rsidRDefault="005701E1" w:rsidP="00542040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t>ЧТО ДЕЛАТЬ, ЕСЛИ В СЕМЬЕ КТО-ТО ЗАБОЛЕЛ ГРИППОМ ИЛИ КОРОНАВИРУСНОЙ ИНФЕКЦИЕЙ?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1. Вызовите врача.</w:t>
      </w:r>
    </w:p>
    <w:p w:rsidR="005701E1" w:rsidRDefault="005701E1" w:rsidP="00542040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t xml:space="preserve">2. Выделите больному отдельную комнату. Если это невозможно, соблюдайте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542040">
          <w:rPr>
            <w:rFonts w:ascii="Arial" w:hAnsi="Arial" w:cs="Arial"/>
            <w:color w:val="1D1D1D"/>
            <w:sz w:val="21"/>
            <w:szCs w:val="21"/>
            <w:lang w:eastAsia="ru-RU"/>
          </w:rPr>
          <w:t>1 метра</w:t>
        </w:r>
      </w:smartTag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t xml:space="preserve"> от больного.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4. Часто проветривайте помещение, лучше всего каждые два часа.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5. Сохраняйте чистоту, как можно чаще мойте и дезинфицируйте поверхности бытовыми моющими средствами.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7. Часто мойте руки с мылом, особенно до и после ухода за больным.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8. Ухаживая за больным обязательно используйте маски и перчатки, дезинфицирующие средства.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9. Ухаживать за больным должен только один член семьи.</w:t>
      </w:r>
      <w:r w:rsidRPr="00542040">
        <w:rPr>
          <w:rFonts w:ascii="Arial" w:hAnsi="Arial" w:cs="Arial"/>
          <w:color w:val="1D1D1D"/>
          <w:sz w:val="21"/>
          <w:szCs w:val="21"/>
          <w:lang w:eastAsia="ru-RU"/>
        </w:rPr>
        <w:br/>
        <w:t>10. В комнате больного используйте дезинфицирующие средства, протирайте поверхности не реже 2 раз в день.</w:t>
      </w:r>
    </w:p>
    <w:p w:rsidR="005701E1" w:rsidRPr="00542040" w:rsidRDefault="005701E1" w:rsidP="00542040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1D1D1D"/>
          <w:sz w:val="21"/>
          <w:szCs w:val="21"/>
          <w:lang w:eastAsia="ru-RU"/>
        </w:rPr>
      </w:pPr>
    </w:p>
    <w:p w:rsidR="005701E1" w:rsidRPr="00542040" w:rsidRDefault="005701E1" w:rsidP="00542040">
      <w:bookmarkStart w:id="0" w:name="_GoBack"/>
      <w:r w:rsidRPr="005E042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58.85pt;height:324.65pt;visibility:visible">
            <v:imagedata r:id="rId4" o:title=""/>
          </v:shape>
        </w:pict>
      </w:r>
      <w:bookmarkEnd w:id="0"/>
    </w:p>
    <w:sectPr w:rsidR="005701E1" w:rsidRPr="00542040" w:rsidSect="0018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040"/>
    <w:rsid w:val="00002654"/>
    <w:rsid w:val="001865DD"/>
    <w:rsid w:val="004C69DD"/>
    <w:rsid w:val="00542040"/>
    <w:rsid w:val="005701E1"/>
    <w:rsid w:val="005E0422"/>
    <w:rsid w:val="008E6162"/>
    <w:rsid w:val="00F6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D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рекомендациях, что делать, если в семье кто-то заболел гриппом или коронавирусной инфекцией</dc:title>
  <dc:subject/>
  <dc:creator>Вансович Елена Николаевна</dc:creator>
  <cp:keywords/>
  <dc:description/>
  <cp:lastModifiedBy>SAVELIEV</cp:lastModifiedBy>
  <cp:revision>2</cp:revision>
  <cp:lastPrinted>2024-09-09T12:02:00Z</cp:lastPrinted>
  <dcterms:created xsi:type="dcterms:W3CDTF">2024-09-09T12:02:00Z</dcterms:created>
  <dcterms:modified xsi:type="dcterms:W3CDTF">2024-09-09T12:02:00Z</dcterms:modified>
</cp:coreProperties>
</file>