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F5" w:rsidRPr="0020256D" w:rsidRDefault="005F57F5" w:rsidP="0020256D">
      <w:pPr>
        <w:shd w:val="clear" w:color="auto" w:fill="FFFFFF"/>
        <w:spacing w:after="150" w:line="825" w:lineRule="atLeast"/>
        <w:jc w:val="center"/>
        <w:outlineLvl w:val="1"/>
        <w:rPr>
          <w:rFonts w:ascii="Times New Roman" w:hAnsi="Times New Roman"/>
          <w:b/>
          <w:bCs/>
          <w:caps/>
          <w:color w:val="263238"/>
          <w:sz w:val="68"/>
          <w:szCs w:val="68"/>
          <w:lang w:eastAsia="ru-RU"/>
        </w:rPr>
      </w:pPr>
      <w:bookmarkStart w:id="0" w:name="_GoBack"/>
      <w:bookmarkEnd w:id="0"/>
      <w:r w:rsidRPr="0020256D">
        <w:rPr>
          <w:rFonts w:ascii="Times New Roman" w:hAnsi="Times New Roman"/>
          <w:b/>
          <w:bCs/>
          <w:caps/>
          <w:color w:val="263238"/>
          <w:sz w:val="68"/>
          <w:szCs w:val="68"/>
          <w:lang w:eastAsia="ru-RU"/>
        </w:rPr>
        <w:t>7 ВОПРОСОВ ПРО ВАКЦИНАЦИЮ ОТ ГРИППА</w:t>
      </w:r>
    </w:p>
    <w:p w:rsidR="005F57F5" w:rsidRPr="0020256D" w:rsidRDefault="005F57F5" w:rsidP="002025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414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7 вопросов про вакцинацию от гриппа" style="width:433.95pt;height:244.15pt;visibility:visible">
            <v:imagedata r:id="rId4" o:title=""/>
          </v:shape>
        </w:pic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По прогнозам эпидемиологов, до подъема заболеваемости гриппом остается не так много времени, а учитывая, что еще нужно успеть вакцинироваться от COVID-19, с прививками лучше не затягивать.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Почему нужно прививаться от гриппа каждый год? 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Вирус гриппа постоянно мутирует, поэтому каждый год состав вакцины корректируется до начала предстоящего эпидемического сезона.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Когда делать прививку от гриппа?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Сезонный подъем гриппа начинается в ноябре-декабре, поэтому лучше всего привиться в сентябре - октябре, чтобы к подъему заболеваемости иммунитет уже сформировался.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Где делаются прививки против гриппа?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Детям вакцинацию проводят в школе и в детском саду, если ребенок не посещает образовательное учреждение, можно обратиться в поликлинику. 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Взрослые могут сделать прививку в поликлинике, либо в специальных мобильных прививочных пунктах, которые дополнительно устанавливаются в период массовой вакцинации. 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Какими бывают вакцины от гриппа? 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Современные вакцины бывают трёх- и четырёхвалентными. В состав первых входит три штамма гриппа (два типа A и один B), а вторые содержат сразу четыре вида (по два типа A и B). Трёхвалентные препараты считаются наиболее распространёнными в России. 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В этом году доступны вакцины: Совигрипп, Гриппол +, Ультрикс, УльтриксКвадри, Флю-М, а в октябре можно будет привится новой четырехвалентной инактивированной вакциной «Флю-М Тетра».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Можно ли сделать прививку от гриппа вместе с прививкой от COVID-19?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Нет, между введениями этих вакцин должен быть интервал менее 1 месяца. Порядок введения вакцин не имеет значения. 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Влияет ли вакцинация против гриппа на заболеваемость COVID-19?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Нет, не влияет. Каждая вакцина содержит определенные антигены, против которых вырабатываются свои антитела. Однако доказано, что там, где был более высокий уровень вакцинации против гриппа, было меньше смертей от COVID-19.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b/>
          <w:bCs/>
          <w:color w:val="263238"/>
          <w:sz w:val="28"/>
          <w:szCs w:val="28"/>
          <w:lang w:eastAsia="ru-RU"/>
        </w:rPr>
        <w:t>Кому важно сделать прививку от гриппа в первую очередь?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Грипп тяжелее всего переносят дети, пожилые, беременные женщины и лица с ослабленным иммунитетом, а также люди с тяжёлыми хроническими заболеваниями. Все эти состояния входят в группу риска тяжелого течения гриппа с развитием осложнений.</w:t>
      </w:r>
    </w:p>
    <w:p w:rsidR="005F57F5" w:rsidRPr="0020256D" w:rsidRDefault="005F57F5" w:rsidP="0020256D">
      <w:pPr>
        <w:shd w:val="clear" w:color="auto" w:fill="FFFFFF"/>
        <w:spacing w:after="150" w:line="420" w:lineRule="atLeast"/>
        <w:rPr>
          <w:rFonts w:ascii="Arial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hAnsi="Arial" w:cs="Arial"/>
          <w:color w:val="263238"/>
          <w:sz w:val="28"/>
          <w:szCs w:val="28"/>
          <w:lang w:eastAsia="ru-RU"/>
        </w:rPr>
        <w:t>Будьте здоровы!</w:t>
      </w:r>
    </w:p>
    <w:p w:rsidR="005F57F5" w:rsidRDefault="005F57F5"/>
    <w:sectPr w:rsidR="005F57F5" w:rsidSect="0089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56D"/>
    <w:rsid w:val="00064FC3"/>
    <w:rsid w:val="0020256D"/>
    <w:rsid w:val="00235EFB"/>
    <w:rsid w:val="00314143"/>
    <w:rsid w:val="005F57F5"/>
    <w:rsid w:val="006243FB"/>
    <w:rsid w:val="006A338F"/>
    <w:rsid w:val="00894A69"/>
    <w:rsid w:val="00EA33B3"/>
    <w:rsid w:val="00ED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A69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202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256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202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0256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325</Words>
  <Characters>1859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SAVELIEV</cp:lastModifiedBy>
  <cp:revision>3</cp:revision>
  <dcterms:created xsi:type="dcterms:W3CDTF">2022-11-25T09:50:00Z</dcterms:created>
  <dcterms:modified xsi:type="dcterms:W3CDTF">2024-09-09T12:11:00Z</dcterms:modified>
</cp:coreProperties>
</file>