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51" w:rsidRPr="00177116" w:rsidRDefault="00E76B51" w:rsidP="00177116">
      <w:pPr>
        <w:shd w:val="clear" w:color="auto" w:fill="FFFFFF"/>
        <w:spacing w:after="225" w:line="240" w:lineRule="auto"/>
        <w:jc w:val="center"/>
        <w:outlineLvl w:val="0"/>
        <w:rPr>
          <w:rFonts w:ascii="Georgia" w:hAnsi="Georgia"/>
          <w:b/>
          <w:bCs/>
          <w:color w:val="000000"/>
          <w:kern w:val="36"/>
          <w:sz w:val="34"/>
          <w:szCs w:val="34"/>
          <w:lang w:eastAsia="ru-RU"/>
        </w:rPr>
      </w:pPr>
      <w:r w:rsidRPr="00177116">
        <w:rPr>
          <w:rFonts w:ascii="Georgia" w:hAnsi="Georgia"/>
          <w:b/>
          <w:bCs/>
          <w:color w:val="000000"/>
          <w:kern w:val="36"/>
          <w:sz w:val="34"/>
          <w:szCs w:val="34"/>
          <w:lang w:eastAsia="ru-RU"/>
        </w:rPr>
        <w:t>Гигиена при ОРВИ и гриппе</w:t>
      </w:r>
    </w:p>
    <w:p w:rsidR="00E76B51" w:rsidRPr="00177116" w:rsidRDefault="00E76B51" w:rsidP="00177116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hAnsi="Times New Roman"/>
          <w:color w:val="4F4F4F"/>
          <w:sz w:val="28"/>
          <w:szCs w:val="28"/>
          <w:lang w:eastAsia="ru-RU"/>
        </w:rPr>
        <w:t>Что нужно делать, для того, что бы предотвратить собственное заражение и обезопасить окружающих в случае уже начавшегося заболевания?</w:t>
      </w:r>
    </w:p>
    <w:p w:rsidR="00E76B51" w:rsidRPr="00177116" w:rsidRDefault="00E76B51" w:rsidP="00177116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hAnsi="Times New Roman"/>
          <w:color w:val="4F4F4F"/>
          <w:sz w:val="28"/>
          <w:szCs w:val="28"/>
          <w:lang w:eastAsia="ru-RU"/>
        </w:rPr>
        <w:t>Возбудители этих заболеваний высоко заразны и передаются воздушно-капельным путем. При чихании и кашле в воздухе вокруг больного человека распространяются микрокапли его слюны , мокроты и выделений из носа, содержащие вирус-возбудитель. Более крупные капли оседают на окружающих предметах, мелкие - способны долго находиться в воздухе и переноситься на расстояния до нескольких сот метров, при этом вирусы сохраняют способность к заражению от нескольких часов до нескольких дней. Из этого следует, что основные меры гигиенической профилактики направлены на предотвращение контакта здоровых людей с содержащими вирус частицами выделений больного человека.</w:t>
      </w:r>
    </w:p>
    <w:p w:rsidR="00E76B51" w:rsidRPr="00177116" w:rsidRDefault="00E76B51" w:rsidP="00177116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hAnsi="Times New Roman"/>
          <w:color w:val="4F4F4F"/>
          <w:sz w:val="28"/>
          <w:szCs w:val="28"/>
          <w:lang w:eastAsia="ru-RU"/>
        </w:rPr>
        <w:t>Доказано, что соблюдение на рутинной основе следующих гигиенических правил позволит существенно снизить риск заражения или дальнейшего распространения инфекции.</w:t>
      </w:r>
    </w:p>
    <w:p w:rsidR="00E76B51" w:rsidRPr="00177116" w:rsidRDefault="00E76B51" w:rsidP="00177116">
      <w:pPr>
        <w:shd w:val="clear" w:color="auto" w:fill="FFFFFF"/>
        <w:spacing w:after="240" w:line="240" w:lineRule="auto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347FF5">
        <w:rPr>
          <w:rFonts w:ascii="Helvetica" w:hAnsi="Helvetica" w:cs="Helvetica"/>
          <w:noProof/>
          <w:color w:val="4F4F4F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profilaktika_orvi_9741.png" style="width:665.65pt;height:6in;visibility:visible">
            <v:imagedata r:id="rId5" o:title=""/>
          </v:shape>
        </w:pict>
      </w:r>
    </w:p>
    <w:p w:rsidR="00E76B51" w:rsidRPr="00177116" w:rsidRDefault="00E76B51" w:rsidP="00177116">
      <w:pPr>
        <w:shd w:val="clear" w:color="auto" w:fill="FFFFFF"/>
        <w:spacing w:after="240" w:line="240" w:lineRule="auto"/>
        <w:rPr>
          <w:rFonts w:ascii="Helvetica" w:hAnsi="Helvetica" w:cs="Helvetica"/>
          <w:color w:val="4F4F4F"/>
          <w:sz w:val="28"/>
          <w:szCs w:val="28"/>
          <w:lang w:eastAsia="ru-RU"/>
        </w:rPr>
      </w:pPr>
    </w:p>
    <w:p w:rsidR="00E76B51" w:rsidRPr="00177116" w:rsidRDefault="00E76B51" w:rsidP="00177116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>Как не заразиться</w:t>
      </w:r>
    </w:p>
    <w:p w:rsidR="00E76B51" w:rsidRPr="00177116" w:rsidRDefault="00E76B51" w:rsidP="00177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hAnsi="Times New Roman"/>
          <w:color w:val="4F4F4F"/>
          <w:sz w:val="28"/>
          <w:szCs w:val="28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месте. Перед едой и приготовлением пищи. Уделите особое внимание тщательному намыливанию ( не менее 20 секунд) и последующему полному осушению рук, при этом - пользоваться автоматической сушкой - обдувом нежелательно, предпочтительны одноразовые бумажные полотенца.</w:t>
      </w:r>
    </w:p>
    <w:p w:rsidR="00E76B51" w:rsidRPr="00177116" w:rsidRDefault="00E76B51" w:rsidP="00177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hAnsi="Times New Roman"/>
          <w:color w:val="4F4F4F"/>
          <w:sz w:val="28"/>
          <w:szCs w:val="28"/>
          <w:lang w:eastAsia="ru-RU"/>
        </w:rPr>
        <w:t>После возвращения с улицы домой - обязательно вымыть руки и лицо с мылом, промыть или оросить носовые ходы раствором с изотоническим содержанием соли.</w:t>
      </w:r>
    </w:p>
    <w:p w:rsidR="00E76B51" w:rsidRPr="00177116" w:rsidRDefault="00E76B51" w:rsidP="00177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hAnsi="Times New Roman"/>
          <w:color w:val="4F4F4F"/>
          <w:sz w:val="28"/>
          <w:szCs w:val="28"/>
          <w:lang w:eastAsia="ru-RU"/>
        </w:rPr>
        <w:t>Вирус- возбудитель проникает в организм через слизистые оболочки. Прикасаться к лицу, глазам можно только недавно вымытыми руками. При отсутствии доступа к воде и мылу - использовать дезинфицирующие средства для рук на спиртовой основе или воспользоваться одноразовой салфеткой при необходимости прикосновения к глазам или носу.</w:t>
      </w:r>
    </w:p>
    <w:p w:rsidR="00E76B51" w:rsidRPr="00177116" w:rsidRDefault="00E76B51" w:rsidP="00177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hAnsi="Times New Roman"/>
          <w:color w:val="4F4F4F"/>
          <w:sz w:val="28"/>
          <w:szCs w:val="28"/>
          <w:lang w:eastAsia="ru-RU"/>
        </w:rPr>
        <w:t>Отдавать предпочтение гладким прическам, когда вы находитесь в местах скопления людей, так как распущенные волосы, часто контактируя с лицом, увеличивают риск инфицирования.</w:t>
      </w:r>
    </w:p>
    <w:p w:rsidR="00E76B51" w:rsidRPr="00177116" w:rsidRDefault="00E76B51" w:rsidP="00177116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hAnsi="Times New Roman"/>
          <w:b/>
          <w:bCs/>
          <w:color w:val="4F4F4F"/>
          <w:sz w:val="28"/>
          <w:szCs w:val="28"/>
          <w:lang w:eastAsia="ru-RU"/>
        </w:rPr>
        <w:t>Как не заразить окружающих</w:t>
      </w:r>
    </w:p>
    <w:p w:rsidR="00E76B51" w:rsidRPr="00177116" w:rsidRDefault="00E76B51" w:rsidP="001771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hAnsi="Times New Roman"/>
          <w:color w:val="4F4F4F"/>
          <w:sz w:val="28"/>
          <w:szCs w:val="28"/>
          <w:lang w:eastAsia="ru-RU"/>
        </w:rPr>
        <w:t>Минимизировать телесные контакты со здоровыми людьми (приветственные рукопожатия, поцелуи).</w:t>
      </w:r>
    </w:p>
    <w:p w:rsidR="00E76B51" w:rsidRPr="00177116" w:rsidRDefault="00E76B51" w:rsidP="001771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hAnsi="Times New Roman"/>
          <w:color w:val="4F4F4F"/>
          <w:sz w:val="28"/>
          <w:szCs w:val="28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E76B51" w:rsidRPr="00177116" w:rsidRDefault="00E76B51" w:rsidP="001771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hAnsi="Times New Roman"/>
          <w:color w:val="4F4F4F"/>
          <w:sz w:val="28"/>
          <w:szCs w:val="28"/>
          <w:lang w:eastAsia="ru-RU"/>
        </w:rPr>
        <w:t>При кашле или чихании обязательно прикрывать рот, по возможности - одноразовым платком, при его отсутствии - ладонями или локтевым сгибом. Эта нехитрая мера снижает концентрацию вирусов в окружающей больного воздушной среде до 70 раз!</w:t>
      </w:r>
    </w:p>
    <w:p w:rsidR="00E76B51" w:rsidRPr="00177116" w:rsidRDefault="00E76B51" w:rsidP="001771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hAnsi="Times New Roman"/>
          <w:color w:val="4F4F4F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E76B51" w:rsidRPr="00177116" w:rsidRDefault="00E76B51" w:rsidP="001771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hAnsi="Times New Roman"/>
          <w:color w:val="4F4F4F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E76B51" w:rsidRPr="00177116" w:rsidRDefault="00E76B51" w:rsidP="001771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177116">
        <w:rPr>
          <w:rFonts w:ascii="Times New Roman" w:hAnsi="Times New Roman"/>
          <w:color w:val="4F4F4F"/>
          <w:sz w:val="28"/>
          <w:szCs w:val="28"/>
          <w:lang w:eastAsia="ru-RU"/>
        </w:rPr>
        <w:t>Проводить влажную уборку дома ежедневно, не забывая про дверные ручки, выключатели, пульты управления оргтехникой. Для дезинфекции воздуха использовать портативные кварцевые лампы и воздухоочистители.</w:t>
      </w:r>
    </w:p>
    <w:p w:rsidR="00E76B51" w:rsidRDefault="00E76B51">
      <w:bookmarkStart w:id="0" w:name="_GoBack"/>
      <w:bookmarkEnd w:id="0"/>
    </w:p>
    <w:sectPr w:rsidR="00E76B51" w:rsidSect="0033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519BF"/>
    <w:multiLevelType w:val="multilevel"/>
    <w:tmpl w:val="D3C0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C838B4"/>
    <w:multiLevelType w:val="multilevel"/>
    <w:tmpl w:val="1F42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7116"/>
    <w:rsid w:val="00177116"/>
    <w:rsid w:val="00334533"/>
    <w:rsid w:val="00347FF5"/>
    <w:rsid w:val="00566483"/>
    <w:rsid w:val="006F7E29"/>
    <w:rsid w:val="00E76B51"/>
    <w:rsid w:val="00EF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53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70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441</Words>
  <Characters>2516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Гигиена при ОРВИ и гриппе</dc:title>
  <dc:subject/>
  <dc:creator>GZ2</dc:creator>
  <cp:keywords/>
  <dc:description/>
  <cp:lastModifiedBy>SAVELIEV</cp:lastModifiedBy>
  <cp:revision>2</cp:revision>
  <dcterms:created xsi:type="dcterms:W3CDTF">2024-09-09T12:07:00Z</dcterms:created>
  <dcterms:modified xsi:type="dcterms:W3CDTF">2024-09-09T12:07:00Z</dcterms:modified>
</cp:coreProperties>
</file>